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BD7" w:rsidRDefault="008E0BD7">
      <w:pPr>
        <w:tabs>
          <w:tab w:val="left" w:pos="-720"/>
        </w:tabs>
        <w:suppressAutoHyphens/>
        <w:jc w:val="center"/>
        <w:rPr>
          <w:rFonts w:ascii="Arial" w:hAnsi="Arial" w:cs="Arial"/>
          <w:sz w:val="22"/>
          <w:szCs w:val="22"/>
        </w:rPr>
      </w:pPr>
    </w:p>
    <w:p w:rsidR="008E0BD7" w:rsidRDefault="008E0BD7" w:rsidP="00545A6F">
      <w:pPr>
        <w:tabs>
          <w:tab w:val="left" w:pos="-720"/>
        </w:tabs>
        <w:suppressAutoHyphens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SKP Sever Ústí nad Labem - oddíl lyžování</w:t>
      </w:r>
    </w:p>
    <w:p w:rsidR="008E0BD7" w:rsidRDefault="008E0BD7" w:rsidP="00545A6F">
      <w:pPr>
        <w:tabs>
          <w:tab w:val="left" w:pos="-720"/>
        </w:tabs>
        <w:suppressAutoHyphens/>
        <w:jc w:val="center"/>
        <w:rPr>
          <w:rFonts w:ascii="Arial" w:hAnsi="Arial" w:cs="Arial"/>
          <w:sz w:val="22"/>
          <w:szCs w:val="22"/>
        </w:rPr>
      </w:pPr>
    </w:p>
    <w:p w:rsidR="008E0BD7" w:rsidRDefault="008E0BD7" w:rsidP="00545A6F">
      <w:pPr>
        <w:tabs>
          <w:tab w:val="left" w:pos="-720"/>
        </w:tabs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pořádá v rámci akce ”Sportuj s námi”</w:t>
      </w:r>
    </w:p>
    <w:p w:rsidR="008E0BD7" w:rsidRDefault="008E0BD7" w:rsidP="00545A6F">
      <w:pPr>
        <w:tabs>
          <w:tab w:val="left" w:pos="-720"/>
        </w:tabs>
        <w:suppressAutoHyphens/>
        <w:jc w:val="center"/>
        <w:rPr>
          <w:rFonts w:ascii="Arial" w:hAnsi="Arial" w:cs="Arial"/>
          <w:sz w:val="22"/>
          <w:szCs w:val="22"/>
        </w:rPr>
      </w:pPr>
    </w:p>
    <w:p w:rsidR="008E0BD7" w:rsidRDefault="008E0BD7" w:rsidP="00545A6F">
      <w:pPr>
        <w:tabs>
          <w:tab w:val="left" w:pos="-720"/>
        </w:tabs>
        <w:suppressAutoHyphens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veřejný závod v běhu na lyžích </w:t>
      </w:r>
    </w:p>
    <w:p w:rsidR="008E0BD7" w:rsidRDefault="008E0BD7" w:rsidP="00545A6F">
      <w:pPr>
        <w:tabs>
          <w:tab w:val="left" w:pos="-720"/>
        </w:tabs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</w:p>
    <w:p w:rsidR="008E0BD7" w:rsidRDefault="008E0BD7" w:rsidP="00545A6F">
      <w:pPr>
        <w:tabs>
          <w:tab w:val="left" w:pos="-720"/>
        </w:tabs>
        <w:suppressAutoHyphens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Buď FIT – Silvestrovský kilometr</w:t>
      </w:r>
    </w:p>
    <w:p w:rsidR="008E0BD7" w:rsidRDefault="008E0BD7" w:rsidP="00545A6F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Veřejný závod v běhu na lyžích s hromadným startem</w:t>
      </w:r>
    </w:p>
    <w:p w:rsidR="008E0BD7" w:rsidRPr="00E754A7" w:rsidRDefault="008E0BD7" w:rsidP="00545A6F">
      <w:pPr>
        <w:tabs>
          <w:tab w:val="left" w:pos="-720"/>
        </w:tabs>
        <w:suppressAutoHyphens/>
        <w:rPr>
          <w:rFonts w:ascii="Arial" w:hAnsi="Arial" w:cs="Arial"/>
          <w:b/>
          <w:bCs/>
          <w:sz w:val="22"/>
          <w:szCs w:val="22"/>
        </w:rPr>
      </w:pPr>
      <w:r w:rsidRPr="00E754A7">
        <w:rPr>
          <w:rFonts w:ascii="Arial" w:hAnsi="Arial" w:cs="Arial"/>
          <w:b/>
          <w:bCs/>
          <w:sz w:val="22"/>
          <w:szCs w:val="22"/>
        </w:rPr>
        <w:tab/>
      </w:r>
      <w:r w:rsidRPr="00E754A7">
        <w:rPr>
          <w:rFonts w:ascii="Arial" w:hAnsi="Arial" w:cs="Arial"/>
          <w:b/>
          <w:bCs/>
          <w:sz w:val="22"/>
          <w:szCs w:val="22"/>
        </w:rPr>
        <w:tab/>
      </w:r>
      <w:r w:rsidRPr="00E754A7">
        <w:rPr>
          <w:rFonts w:ascii="Arial" w:hAnsi="Arial" w:cs="Arial"/>
          <w:b/>
          <w:bCs/>
          <w:sz w:val="22"/>
          <w:szCs w:val="22"/>
        </w:rPr>
        <w:tab/>
        <w:t>a retro-závod historických lyžařů a masek</w:t>
      </w:r>
    </w:p>
    <w:p w:rsidR="008E0BD7" w:rsidRDefault="008E0BD7" w:rsidP="00545A6F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:rsidR="008E0BD7" w:rsidRDefault="008E0BD7" w:rsidP="00545A6F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:rsidR="008E0BD7" w:rsidRDefault="008E0BD7" w:rsidP="00545A6F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:rsidR="008E0BD7" w:rsidRDefault="008E0BD7" w:rsidP="00545A6F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Datum: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středa 31.12. 2014  </w:t>
      </w:r>
    </w:p>
    <w:p w:rsidR="008E0BD7" w:rsidRDefault="008E0BD7" w:rsidP="00545A6F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:rsidR="008E0BD7" w:rsidRDefault="008E0BD7" w:rsidP="00545A6F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Místo: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Běžecký areál Ski Centrum Adolfov</w:t>
      </w:r>
    </w:p>
    <w:p w:rsidR="008E0BD7" w:rsidRDefault="008E0BD7" w:rsidP="00545A6F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:rsidR="008E0BD7" w:rsidRDefault="008E0BD7" w:rsidP="00545A6F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Kategorie: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roč.nar.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délka tratě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způsob běhu</w:t>
      </w:r>
    </w:p>
    <w:p w:rsidR="008E0BD7" w:rsidRDefault="008E0BD7" w:rsidP="00545A6F">
      <w:pPr>
        <w:tabs>
          <w:tab w:val="left" w:pos="-720"/>
          <w:tab w:val="left" w:pos="0"/>
          <w:tab w:val="left" w:pos="720"/>
        </w:tabs>
        <w:suppressAutoHyphens/>
        <w:ind w:left="744" w:hanging="7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žactvo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01 a ml. </w:t>
      </w:r>
      <w:r>
        <w:rPr>
          <w:rFonts w:ascii="Arial" w:hAnsi="Arial" w:cs="Arial"/>
          <w:sz w:val="22"/>
          <w:szCs w:val="22"/>
        </w:rPr>
        <w:tab/>
        <w:t>1 km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volně</w:t>
      </w:r>
      <w:r>
        <w:rPr>
          <w:rFonts w:ascii="Arial" w:hAnsi="Arial" w:cs="Arial"/>
          <w:sz w:val="22"/>
          <w:szCs w:val="22"/>
        </w:rPr>
        <w:tab/>
        <w:t xml:space="preserve">   </w:t>
      </w:r>
    </w:p>
    <w:p w:rsidR="008E0BD7" w:rsidRDefault="008E0BD7" w:rsidP="00545A6F">
      <w:pPr>
        <w:tabs>
          <w:tab w:val="left" w:pos="-720"/>
          <w:tab w:val="left" w:pos="0"/>
          <w:tab w:val="left" w:pos="720"/>
        </w:tabs>
        <w:suppressAutoHyphens/>
        <w:ind w:left="744" w:hanging="7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dorost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95 - 00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km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volně</w:t>
      </w:r>
      <w:r>
        <w:rPr>
          <w:rFonts w:ascii="Arial" w:hAnsi="Arial" w:cs="Arial"/>
          <w:sz w:val="22"/>
          <w:szCs w:val="22"/>
        </w:rPr>
        <w:tab/>
        <w:t xml:space="preserve">   </w:t>
      </w:r>
    </w:p>
    <w:p w:rsidR="008E0BD7" w:rsidRDefault="008E0BD7" w:rsidP="00545A6F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dospělí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96 a st. </w:t>
      </w:r>
      <w:r>
        <w:rPr>
          <w:rFonts w:ascii="Arial" w:hAnsi="Arial" w:cs="Arial"/>
          <w:sz w:val="22"/>
          <w:szCs w:val="22"/>
        </w:rPr>
        <w:tab/>
        <w:t>1 km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volně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E0BD7" w:rsidRDefault="008E0BD7" w:rsidP="00545A6F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:rsidR="008E0BD7" w:rsidRPr="006D5C4F" w:rsidRDefault="008E0BD7" w:rsidP="00545A6F">
      <w:pPr>
        <w:tabs>
          <w:tab w:val="left" w:pos="-720"/>
        </w:tabs>
        <w:suppressAutoHyphens/>
        <w:ind w:left="216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Závodníci startující v historickém oblečení a maskách budou mít výhodu časové bonifikace!!!</w:t>
      </w:r>
    </w:p>
    <w:p w:rsidR="008E0BD7" w:rsidRDefault="008E0BD7" w:rsidP="00545A6F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:rsidR="008E0BD7" w:rsidRDefault="008E0BD7" w:rsidP="00545A6F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Start: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 11:00 hod. po kategoriích dle tohoto rozpisu.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E0BD7" w:rsidRDefault="008E0BD7" w:rsidP="00545A6F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8E0BD7" w:rsidRDefault="008E0BD7" w:rsidP="00545A6F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Přihlášky: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Do 10:30 hod. v závodní kanceláři v místě startu.</w:t>
      </w:r>
    </w:p>
    <w:p w:rsidR="008E0BD7" w:rsidRDefault="008E0BD7" w:rsidP="00545A6F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Závodníci ručí za svou zdravotní způsobilost, u nezletilých ručí rodiče.</w:t>
      </w:r>
    </w:p>
    <w:p w:rsidR="008E0BD7" w:rsidRDefault="008E0BD7" w:rsidP="00545A6F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:rsidR="008E0BD7" w:rsidRDefault="008E0BD7" w:rsidP="00545A6F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Startovné: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Žactvo 10,- Kč, dorost 20,- Kč, dospělí 50,- Kč, retro a masky zdarma.</w:t>
      </w:r>
    </w:p>
    <w:p w:rsidR="008E0BD7" w:rsidRDefault="008E0BD7" w:rsidP="00545A6F">
      <w:pPr>
        <w:tabs>
          <w:tab w:val="left" w:pos="-720"/>
        </w:tabs>
        <w:suppressAutoHyphens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:rsidR="008E0BD7" w:rsidRDefault="008E0BD7" w:rsidP="00545A6F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Občerstvení: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Čaj v prostoru cíle.</w:t>
      </w:r>
    </w:p>
    <w:p w:rsidR="008E0BD7" w:rsidRDefault="008E0BD7" w:rsidP="00545A6F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:rsidR="008E0BD7" w:rsidRDefault="008E0BD7" w:rsidP="00545A6F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Zdrav. zajištˇ.: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Horská služba Telnice</w:t>
      </w:r>
    </w:p>
    <w:p w:rsidR="008E0BD7" w:rsidRDefault="008E0BD7" w:rsidP="00545A6F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:rsidR="008E0BD7" w:rsidRDefault="008E0BD7" w:rsidP="00545A6F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Ceny: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Bonbony a co kdo přinese.</w:t>
      </w:r>
    </w:p>
    <w:p w:rsidR="008E0BD7" w:rsidRDefault="008E0BD7" w:rsidP="00545A6F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Vyhodnocení nejhezčích masek.</w:t>
      </w:r>
    </w:p>
    <w:p w:rsidR="008E0BD7" w:rsidRDefault="008E0BD7" w:rsidP="00545A6F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:rsidR="008E0BD7" w:rsidRDefault="008E0BD7" w:rsidP="00545A6F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Vyhl. výsledků:</w:t>
      </w:r>
      <w:r>
        <w:rPr>
          <w:rFonts w:ascii="Arial" w:hAnsi="Arial" w:cs="Arial"/>
          <w:sz w:val="22"/>
          <w:szCs w:val="22"/>
        </w:rPr>
        <w:tab/>
        <w:t>V prostoru cíle, bezprostředně po dojetí kategorie dospělých.</w:t>
      </w:r>
    </w:p>
    <w:p w:rsidR="008E0BD7" w:rsidRDefault="008E0BD7" w:rsidP="00545A6F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:rsidR="008E0BD7" w:rsidRDefault="008E0BD7" w:rsidP="00545A6F">
      <w:pPr>
        <w:tabs>
          <w:tab w:val="left" w:pos="-720"/>
        </w:tabs>
        <w:suppressAutoHyphens/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Různé: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Závodí se dle platných Pravidel lyžařských závodů a tohoto rozpisu. Závodníci startují na vlastní nebezpečí, pořadatel nepřebírá odpovědnost za jakékoli újmy na zdraví a majetku účastníků.</w:t>
      </w:r>
    </w:p>
    <w:p w:rsidR="008E0BD7" w:rsidRDefault="008E0BD7" w:rsidP="00545A6F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:rsidR="008E0BD7" w:rsidRDefault="008E0BD7" w:rsidP="00545A6F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:rsidR="008E0BD7" w:rsidRDefault="008E0BD7" w:rsidP="00545A6F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Hana Suchánková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Jan Los</w:t>
      </w:r>
    </w:p>
    <w:p w:rsidR="008E0BD7" w:rsidRDefault="008E0BD7" w:rsidP="00545A6F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ředitel závodu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hlavní rozhodčí</w:t>
      </w:r>
    </w:p>
    <w:p w:rsidR="008E0BD7" w:rsidRDefault="008E0BD7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sectPr w:rsidR="008E0BD7" w:rsidSect="00105850">
      <w:endnotePr>
        <w:numFmt w:val="decimal"/>
      </w:endnotePr>
      <w:pgSz w:w="12240" w:h="15840"/>
      <w:pgMar w:top="845" w:right="1418" w:bottom="845" w:left="1418" w:header="845" w:footer="845" w:gutter="0"/>
      <w:pgNumType w:start="1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BD7" w:rsidRDefault="008E0BD7">
      <w:pPr>
        <w:spacing w:line="20" w:lineRule="exact"/>
      </w:pPr>
    </w:p>
  </w:endnote>
  <w:endnote w:type="continuationSeparator" w:id="0">
    <w:p w:rsidR="008E0BD7" w:rsidRDefault="008E0BD7">
      <w:r>
        <w:t xml:space="preserve"> </w:t>
      </w:r>
    </w:p>
  </w:endnote>
  <w:endnote w:type="continuationNotice" w:id="1">
    <w:p w:rsidR="008E0BD7" w:rsidRDefault="008E0BD7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BD7" w:rsidRDefault="008E0BD7">
      <w:r>
        <w:separator/>
      </w:r>
    </w:p>
  </w:footnote>
  <w:footnote w:type="continuationSeparator" w:id="0">
    <w:p w:rsidR="008E0BD7" w:rsidRDefault="008E0B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186"/>
    <w:multiLevelType w:val="hybridMultilevel"/>
    <w:tmpl w:val="151ADC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hyphenationZone w:val="955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suppressTopSpacingWP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82B"/>
    <w:rsid w:val="0009547F"/>
    <w:rsid w:val="00105850"/>
    <w:rsid w:val="0011682B"/>
    <w:rsid w:val="00151B4C"/>
    <w:rsid w:val="00176DEA"/>
    <w:rsid w:val="001A40D1"/>
    <w:rsid w:val="00236CD1"/>
    <w:rsid w:val="00264AA6"/>
    <w:rsid w:val="002664E0"/>
    <w:rsid w:val="00291446"/>
    <w:rsid w:val="002C2EC7"/>
    <w:rsid w:val="002D42C9"/>
    <w:rsid w:val="00315A3A"/>
    <w:rsid w:val="0037044E"/>
    <w:rsid w:val="00372085"/>
    <w:rsid w:val="003744E9"/>
    <w:rsid w:val="003814C9"/>
    <w:rsid w:val="003C0492"/>
    <w:rsid w:val="003F0677"/>
    <w:rsid w:val="00446DB3"/>
    <w:rsid w:val="00446FB4"/>
    <w:rsid w:val="00452BE7"/>
    <w:rsid w:val="00463D85"/>
    <w:rsid w:val="004874B9"/>
    <w:rsid w:val="00524001"/>
    <w:rsid w:val="00545A6F"/>
    <w:rsid w:val="00584FDF"/>
    <w:rsid w:val="005A4589"/>
    <w:rsid w:val="005F311A"/>
    <w:rsid w:val="006100C0"/>
    <w:rsid w:val="006238D1"/>
    <w:rsid w:val="00630661"/>
    <w:rsid w:val="00647B6E"/>
    <w:rsid w:val="0067050E"/>
    <w:rsid w:val="00671EBC"/>
    <w:rsid w:val="00694B18"/>
    <w:rsid w:val="006D5C4F"/>
    <w:rsid w:val="006E0AD7"/>
    <w:rsid w:val="0074573F"/>
    <w:rsid w:val="00751190"/>
    <w:rsid w:val="007F7902"/>
    <w:rsid w:val="00802A5C"/>
    <w:rsid w:val="0082215A"/>
    <w:rsid w:val="008A20FC"/>
    <w:rsid w:val="008D3713"/>
    <w:rsid w:val="008D4D75"/>
    <w:rsid w:val="008E0BD7"/>
    <w:rsid w:val="00924F3E"/>
    <w:rsid w:val="00936113"/>
    <w:rsid w:val="0098134E"/>
    <w:rsid w:val="009C0603"/>
    <w:rsid w:val="009C331B"/>
    <w:rsid w:val="00A02EC4"/>
    <w:rsid w:val="00A51177"/>
    <w:rsid w:val="00A94B55"/>
    <w:rsid w:val="00B968CB"/>
    <w:rsid w:val="00BD417E"/>
    <w:rsid w:val="00BF178A"/>
    <w:rsid w:val="00BF5679"/>
    <w:rsid w:val="00C57930"/>
    <w:rsid w:val="00C74483"/>
    <w:rsid w:val="00C750CD"/>
    <w:rsid w:val="00D14177"/>
    <w:rsid w:val="00D73DCA"/>
    <w:rsid w:val="00D85FFB"/>
    <w:rsid w:val="00DC5E8E"/>
    <w:rsid w:val="00E5524E"/>
    <w:rsid w:val="00E754A7"/>
    <w:rsid w:val="00EA6B66"/>
    <w:rsid w:val="00EC2F71"/>
    <w:rsid w:val="00EE2C40"/>
    <w:rsid w:val="00F15A28"/>
    <w:rsid w:val="00F414F6"/>
    <w:rsid w:val="00F8478E"/>
    <w:rsid w:val="00F950AF"/>
    <w:rsid w:val="00F966CE"/>
    <w:rsid w:val="00FF4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0"/>
    <w:lsdException w:name="index 2" w:unhideWhenUsed="0"/>
    <w:lsdException w:name="toc 1" w:unhideWhenUsed="0"/>
    <w:lsdException w:name="toc 2" w:unhideWhenUsed="0"/>
    <w:lsdException w:name="toc 3" w:unhideWhenUsed="0"/>
    <w:lsdException w:name="toc 4" w:unhideWhenUsed="0"/>
    <w:lsdException w:name="toc 5" w:unhideWhenUsed="0"/>
    <w:lsdException w:name="toc 6" w:unhideWhenUsed="0"/>
    <w:lsdException w:name="toc 7" w:unhideWhenUsed="0"/>
    <w:lsdException w:name="toc 8" w:unhideWhenUsed="0"/>
    <w:lsdException w:name="toc 9" w:unhideWhenUsed="0"/>
    <w:lsdException w:name="footnote text" w:unhideWhenUsed="0"/>
    <w:lsdException w:name="caption" w:semiHidden="0" w:unhideWhenUsed="0" w:qFormat="1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Normal">
    <w:name w:val="Normal"/>
    <w:qFormat/>
    <w:rsid w:val="00105850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C331B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C331B"/>
    <w:rPr>
      <w:rFonts w:ascii="Cambria" w:hAnsi="Cambria" w:cs="Cambria"/>
      <w:b/>
      <w:bCs/>
      <w:kern w:val="32"/>
      <w:sz w:val="32"/>
      <w:szCs w:val="32"/>
    </w:rPr>
  </w:style>
  <w:style w:type="paragraph" w:styleId="EndnoteText">
    <w:name w:val="endnote text"/>
    <w:basedOn w:val="Normal"/>
    <w:link w:val="EndnoteTextChar"/>
    <w:uiPriority w:val="99"/>
    <w:semiHidden/>
    <w:rsid w:val="0010585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331B"/>
    <w:rPr>
      <w:sz w:val="20"/>
      <w:szCs w:val="20"/>
    </w:rPr>
  </w:style>
  <w:style w:type="character" w:customStyle="1" w:styleId="Odkaznavysvtlivku">
    <w:name w:val="Odkaz na vysvìtlivku"/>
    <w:uiPriority w:val="99"/>
    <w:rsid w:val="0010585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105850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331B"/>
    <w:rPr>
      <w:sz w:val="20"/>
      <w:szCs w:val="20"/>
    </w:rPr>
  </w:style>
  <w:style w:type="character" w:customStyle="1" w:styleId="Odkaznapoznpodarou">
    <w:name w:val="Odkaz na pozn. pod èarou"/>
    <w:uiPriority w:val="99"/>
    <w:rsid w:val="00105850"/>
    <w:rPr>
      <w:vertAlign w:val="superscript"/>
    </w:rPr>
  </w:style>
  <w:style w:type="paragraph" w:styleId="TOC1">
    <w:name w:val="toc 1"/>
    <w:basedOn w:val="Normal"/>
    <w:next w:val="Normal"/>
    <w:uiPriority w:val="99"/>
    <w:semiHidden/>
    <w:rsid w:val="00105850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uiPriority w:val="99"/>
    <w:semiHidden/>
    <w:rsid w:val="00105850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uiPriority w:val="99"/>
    <w:semiHidden/>
    <w:rsid w:val="00105850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uiPriority w:val="99"/>
    <w:semiHidden/>
    <w:rsid w:val="00105850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uiPriority w:val="99"/>
    <w:semiHidden/>
    <w:rsid w:val="00105850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uiPriority w:val="99"/>
    <w:semiHidden/>
    <w:rsid w:val="00105850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uiPriority w:val="99"/>
    <w:semiHidden/>
    <w:rsid w:val="00105850"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uiPriority w:val="99"/>
    <w:semiHidden/>
    <w:rsid w:val="00105850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uiPriority w:val="99"/>
    <w:semiHidden/>
    <w:rsid w:val="00105850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uiPriority w:val="99"/>
    <w:semiHidden/>
    <w:rsid w:val="00105850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uiPriority w:val="99"/>
    <w:semiHidden/>
    <w:rsid w:val="00105850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Heading">
    <w:name w:val="TOC Heading"/>
    <w:basedOn w:val="Normal"/>
    <w:uiPriority w:val="99"/>
    <w:qFormat/>
    <w:rsid w:val="00105850"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uiPriority w:val="99"/>
    <w:qFormat/>
    <w:rsid w:val="00105850"/>
  </w:style>
  <w:style w:type="character" w:customStyle="1" w:styleId="EquationCaption">
    <w:name w:val="_Equation Caption"/>
    <w:uiPriority w:val="99"/>
    <w:rsid w:val="001058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197</Words>
  <Characters>1165</Characters>
  <Application>Microsoft Office Outlook</Application>
  <DocSecurity>0</DocSecurity>
  <Lines>0</Lines>
  <Paragraphs>0</Paragraphs>
  <ScaleCrop>false</ScaleCrop>
  <Company>ČSTV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SKP Sever Ústí nad Labem - odd   </dc:title>
  <dc:subject/>
  <dc:creator>Hana Suchánková</dc:creator>
  <cp:keywords/>
  <dc:description/>
  <cp:lastModifiedBy>vs</cp:lastModifiedBy>
  <cp:revision>9</cp:revision>
  <cp:lastPrinted>2011-02-24T07:15:00Z</cp:lastPrinted>
  <dcterms:created xsi:type="dcterms:W3CDTF">2013-12-16T10:32:00Z</dcterms:created>
  <dcterms:modified xsi:type="dcterms:W3CDTF">2014-12-03T14:33:00Z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293371004</vt:i4>
  </property>
  <property fmtid="{D5CDD505-2E9C-101B-9397-08002B2CF9AE}" pid="3" name="_EmailSubject">
    <vt:lpwstr>propozice vánoce</vt:lpwstr>
  </property>
  <property fmtid="{D5CDD505-2E9C-101B-9397-08002B2CF9AE}" pid="4" name="_AuthorEmail">
    <vt:lpwstr>ul.cstv@volny.cz</vt:lpwstr>
  </property>
  <property fmtid="{D5CDD505-2E9C-101B-9397-08002B2CF9AE}" pid="5" name="_AuthorEmailDisplayName">
    <vt:lpwstr>UKO ČUS</vt:lpwstr>
  </property>
  <property fmtid="{D5CDD505-2E9C-101B-9397-08002B2CF9AE}" pid="6" name="_ReviewingToolsShownOnce">
    <vt:lpwstr/>
  </property>
</Properties>
</file>